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B0ED" w14:textId="711985A5" w:rsidR="005548B4" w:rsidRDefault="00961A2B" w:rsidP="0034483C">
      <w:pPr>
        <w:jc w:val="center"/>
        <w:rPr>
          <w:rFonts w:ascii="Bookman Old Style" w:hAnsi="Bookman Old Style" w:cs="Arial"/>
          <w:b/>
          <w:i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4523B061" wp14:editId="7B2900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06525" cy="139573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4F" w:rsidRPr="0034483C">
        <w:rPr>
          <w:rFonts w:ascii="Bookman Old Style" w:hAnsi="Bookman Old Style" w:cs="Arial"/>
          <w:b/>
          <w:sz w:val="48"/>
          <w:szCs w:val="48"/>
        </w:rPr>
        <w:t>Associazione</w:t>
      </w:r>
      <w:r w:rsidR="0095216B" w:rsidRPr="0034483C">
        <w:rPr>
          <w:rFonts w:ascii="Bookman Old Style" w:hAnsi="Bookman Old Style" w:cs="Arial"/>
          <w:b/>
          <w:i/>
          <w:sz w:val="48"/>
          <w:szCs w:val="48"/>
        </w:rPr>
        <w:t xml:space="preserve"> </w:t>
      </w:r>
      <w:r w:rsidR="00375373">
        <w:rPr>
          <w:rFonts w:ascii="Bookman Old Style" w:hAnsi="Bookman Old Style" w:cs="Arial"/>
          <w:b/>
          <w:i/>
          <w:sz w:val="48"/>
          <w:szCs w:val="48"/>
        </w:rPr>
        <w:br/>
      </w:r>
      <w:r w:rsidR="0095216B" w:rsidRPr="0034483C">
        <w:rPr>
          <w:rFonts w:ascii="Bookman Old Style" w:hAnsi="Bookman Old Style" w:cs="Arial"/>
          <w:b/>
          <w:i/>
          <w:sz w:val="48"/>
          <w:szCs w:val="48"/>
        </w:rPr>
        <w:t>Appennino</w:t>
      </w:r>
      <w:r w:rsidR="00404BCA" w:rsidRPr="0034483C">
        <w:rPr>
          <w:rFonts w:ascii="Bookman Old Style" w:hAnsi="Bookman Old Style" w:cs="Arial"/>
          <w:b/>
          <w:i/>
          <w:sz w:val="48"/>
          <w:szCs w:val="48"/>
        </w:rPr>
        <w:t xml:space="preserve"> E</w:t>
      </w:r>
      <w:r w:rsidR="00FD48DA" w:rsidRPr="0034483C">
        <w:rPr>
          <w:rFonts w:ascii="Bookman Old Style" w:hAnsi="Bookman Old Style" w:cs="Arial"/>
          <w:b/>
          <w:i/>
          <w:sz w:val="48"/>
          <w:szCs w:val="48"/>
        </w:rPr>
        <w:t>cosistema</w:t>
      </w:r>
    </w:p>
    <w:p w14:paraId="12CD60E6" w14:textId="77777777" w:rsidR="0034483C" w:rsidRPr="0034483C" w:rsidRDefault="0034483C" w:rsidP="0034483C">
      <w:pPr>
        <w:jc w:val="center"/>
        <w:rPr>
          <w:rFonts w:ascii="Bookman Old Style" w:hAnsi="Bookman Old Style" w:cs="Arial"/>
          <w:b/>
          <w:i/>
          <w:sz w:val="16"/>
          <w:szCs w:val="16"/>
        </w:rPr>
      </w:pPr>
    </w:p>
    <w:p w14:paraId="6C0B0123" w14:textId="77777777" w:rsidR="000A7989" w:rsidRDefault="00016983" w:rsidP="0037537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SEDE: presso </w:t>
      </w:r>
      <w:r w:rsidR="0082478C" w:rsidRPr="0034483C">
        <w:rPr>
          <w:rFonts w:ascii="Arial" w:hAnsi="Arial" w:cs="Arial"/>
          <w:sz w:val="20"/>
          <w:szCs w:val="20"/>
        </w:rPr>
        <w:t>Casa del</w:t>
      </w:r>
      <w:r w:rsidR="00DF29E8" w:rsidRPr="0034483C">
        <w:rPr>
          <w:rFonts w:ascii="Arial" w:hAnsi="Arial" w:cs="Arial"/>
          <w:sz w:val="20"/>
          <w:szCs w:val="20"/>
        </w:rPr>
        <w:t xml:space="preserve"> </w:t>
      </w:r>
      <w:r w:rsidR="00ED29B3" w:rsidRPr="0034483C">
        <w:rPr>
          <w:rFonts w:ascii="Arial" w:hAnsi="Arial" w:cs="Arial"/>
          <w:sz w:val="20"/>
          <w:szCs w:val="20"/>
        </w:rPr>
        <w:t>Volontariato</w:t>
      </w:r>
      <w:r w:rsidR="0082478C" w:rsidRPr="0034483C">
        <w:rPr>
          <w:rFonts w:ascii="Arial" w:hAnsi="Arial" w:cs="Arial"/>
          <w:sz w:val="20"/>
          <w:szCs w:val="20"/>
        </w:rPr>
        <w:t xml:space="preserve">, </w:t>
      </w:r>
      <w:r w:rsidR="00DF29E8" w:rsidRPr="0034483C">
        <w:rPr>
          <w:rFonts w:ascii="Arial" w:hAnsi="Arial" w:cs="Arial"/>
          <w:sz w:val="20"/>
          <w:szCs w:val="20"/>
        </w:rPr>
        <w:t>via Saragat</w:t>
      </w:r>
      <w:r w:rsidR="0082478C" w:rsidRPr="0034483C">
        <w:rPr>
          <w:rFonts w:ascii="Arial" w:hAnsi="Arial" w:cs="Arial"/>
          <w:sz w:val="20"/>
          <w:szCs w:val="20"/>
        </w:rPr>
        <w:t xml:space="preserve">, 10, </w:t>
      </w:r>
      <w:r w:rsidR="00375373">
        <w:rPr>
          <w:rFonts w:ascii="Arial" w:hAnsi="Arial" w:cs="Arial"/>
          <w:sz w:val="20"/>
          <w:szCs w:val="20"/>
        </w:rPr>
        <w:br/>
      </w:r>
      <w:r w:rsidR="0082478C" w:rsidRPr="0034483C">
        <w:rPr>
          <w:rFonts w:ascii="Arial" w:hAnsi="Arial" w:cs="Arial"/>
          <w:sz w:val="20"/>
          <w:szCs w:val="20"/>
        </w:rPr>
        <w:t xml:space="preserve">loc. Campo di Pile, 67100 </w:t>
      </w:r>
      <w:r w:rsidR="00ED29B3" w:rsidRPr="0034483C">
        <w:rPr>
          <w:rFonts w:ascii="Arial" w:hAnsi="Arial" w:cs="Arial"/>
          <w:sz w:val="20"/>
          <w:szCs w:val="20"/>
        </w:rPr>
        <w:t>L’Aquila</w:t>
      </w:r>
      <w:r w:rsidR="0082478C" w:rsidRPr="0034483C">
        <w:rPr>
          <w:rFonts w:ascii="Arial" w:hAnsi="Arial" w:cs="Arial"/>
          <w:sz w:val="20"/>
          <w:szCs w:val="20"/>
        </w:rPr>
        <w:t>.</w:t>
      </w:r>
      <w:r w:rsidR="00375373">
        <w:rPr>
          <w:rFonts w:ascii="Arial" w:hAnsi="Arial" w:cs="Arial"/>
          <w:sz w:val="20"/>
          <w:szCs w:val="20"/>
        </w:rPr>
        <w:br/>
      </w:r>
      <w:r w:rsidR="00375373">
        <w:rPr>
          <w:rFonts w:ascii="Arial" w:hAnsi="Arial" w:cs="Arial"/>
          <w:sz w:val="20"/>
          <w:szCs w:val="20"/>
        </w:rPr>
        <w:br/>
      </w:r>
      <w:hyperlink r:id="rId9" w:history="1">
        <w:r w:rsidR="00817B2A" w:rsidRPr="00810AA8">
          <w:rPr>
            <w:rStyle w:val="Hyperlink"/>
            <w:rFonts w:ascii="Arial" w:hAnsi="Arial" w:cs="Arial"/>
            <w:sz w:val="20"/>
            <w:szCs w:val="20"/>
          </w:rPr>
          <w:t>appennino.ecosistema@</w:t>
        </w:r>
        <w:r w:rsidR="00817B2A" w:rsidRPr="00F8241D">
          <w:rPr>
            <w:rStyle w:val="Hyperlink"/>
            <w:rFonts w:ascii="Arial" w:hAnsi="Arial" w:cs="Arial"/>
            <w:sz w:val="20"/>
            <w:szCs w:val="20"/>
          </w:rPr>
          <w:t>g</w:t>
        </w:r>
        <w:r w:rsidR="00817B2A" w:rsidRPr="00810AA8">
          <w:rPr>
            <w:rStyle w:val="Hyperlink"/>
            <w:rFonts w:ascii="Arial" w:hAnsi="Arial" w:cs="Arial"/>
            <w:sz w:val="20"/>
            <w:szCs w:val="20"/>
          </w:rPr>
          <w:t>mail.com</w:t>
        </w:r>
      </w:hyperlink>
    </w:p>
    <w:p w14:paraId="7D3794A5" w14:textId="77777777" w:rsidR="000A7989" w:rsidRPr="0034483C" w:rsidRDefault="000A7989" w:rsidP="0034483C">
      <w:pPr>
        <w:jc w:val="center"/>
        <w:rPr>
          <w:rFonts w:ascii="Arial" w:hAnsi="Arial" w:cs="Arial"/>
          <w:sz w:val="20"/>
          <w:szCs w:val="20"/>
        </w:rPr>
      </w:pPr>
    </w:p>
    <w:p w14:paraId="584E84BC" w14:textId="466450D4" w:rsidR="0034483C" w:rsidRDefault="00961A2B" w:rsidP="0061057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2606B" wp14:editId="669D94DA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6223000" cy="731520"/>
                <wp:effectExtent l="7620" t="5080" r="8255" b="6350"/>
                <wp:wrapNone/>
                <wp:docPr id="38105524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731520"/>
                        </a:xfrm>
                        <a:prstGeom prst="rect">
                          <a:avLst/>
                        </a:prstGeom>
                        <a:solidFill>
                          <a:srgbClr val="F5F2F8"/>
                        </a:solidFill>
                        <a:ln w="3175">
                          <a:solidFill>
                            <a:srgbClr val="E5DFE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C117" w14:textId="77777777" w:rsidR="00375373" w:rsidRDefault="00375373" w:rsidP="0037537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“</w:t>
                            </w:r>
                            <w:r w:rsidRPr="0034483C"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Assicurare la protezione degli eco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sistemi e delle specie montane,</w:t>
                            </w:r>
                          </w:p>
                          <w:p w14:paraId="3B1272C9" w14:textId="77777777" w:rsidR="00375373" w:rsidRDefault="00375373" w:rsidP="0037537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</w:pPr>
                            <w:r w:rsidRPr="0034483C"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con priorità assoluta rispetto alle attività umane nelle aree protette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,</w:t>
                            </w:r>
                          </w:p>
                          <w:p w14:paraId="4DCA645B" w14:textId="77777777" w:rsidR="00375373" w:rsidRPr="00375373" w:rsidRDefault="00375373" w:rsidP="0037537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</w:pPr>
                            <w:r w:rsidRPr="0034483C"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utilizzando le migliori conoscenze scientifiche nel campo della ricerca ecologica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2606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45pt;margin-top:1.65pt;width:490pt;height:57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" fillcolor="#f5f2f8" strokecolor="#e5dfec" strokeweight=".25pt">
                <v:textbox style="mso-fit-shape-to-text:t">
                  <w:txbxContent>
                    <w:p w14:paraId="720EC117" w14:textId="77777777" w:rsidR="00375373" w:rsidRDefault="00375373" w:rsidP="00375373">
                      <w:pPr>
                        <w:jc w:val="center"/>
                        <w:rPr>
                          <w:rFonts w:ascii="Comic Sans MS" w:hAnsi="Comic Sans MS" w:cs="Arial"/>
                          <w:b/>
                          <w:i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i/>
                        </w:rPr>
                        <w:t>“</w:t>
                      </w:r>
                      <w:r w:rsidRPr="0034483C">
                        <w:rPr>
                          <w:rFonts w:ascii="Comic Sans MS" w:hAnsi="Comic Sans MS" w:cs="Arial"/>
                          <w:b/>
                          <w:i/>
                        </w:rPr>
                        <w:t>Assicurare la protezione degli eco</w:t>
                      </w:r>
                      <w:r>
                        <w:rPr>
                          <w:rFonts w:ascii="Comic Sans MS" w:hAnsi="Comic Sans MS" w:cs="Arial"/>
                          <w:b/>
                          <w:i/>
                        </w:rPr>
                        <w:t>sistemi e delle specie montane,</w:t>
                      </w:r>
                    </w:p>
                    <w:p w14:paraId="3B1272C9" w14:textId="77777777" w:rsidR="00375373" w:rsidRDefault="00375373" w:rsidP="00375373">
                      <w:pPr>
                        <w:jc w:val="center"/>
                        <w:rPr>
                          <w:rFonts w:ascii="Comic Sans MS" w:hAnsi="Comic Sans MS" w:cs="Arial"/>
                          <w:b/>
                          <w:i/>
                        </w:rPr>
                      </w:pPr>
                      <w:r w:rsidRPr="0034483C">
                        <w:rPr>
                          <w:rFonts w:ascii="Comic Sans MS" w:hAnsi="Comic Sans MS" w:cs="Arial"/>
                          <w:b/>
                          <w:i/>
                        </w:rPr>
                        <w:t>con priorità assoluta rispetto alle attività umane nelle aree protette</w:t>
                      </w:r>
                      <w:r>
                        <w:rPr>
                          <w:rFonts w:ascii="Comic Sans MS" w:hAnsi="Comic Sans MS" w:cs="Arial"/>
                          <w:b/>
                          <w:i/>
                        </w:rPr>
                        <w:t>,</w:t>
                      </w:r>
                    </w:p>
                    <w:p w14:paraId="4DCA645B" w14:textId="77777777" w:rsidR="00375373" w:rsidRPr="00375373" w:rsidRDefault="00375373" w:rsidP="00375373">
                      <w:pPr>
                        <w:jc w:val="center"/>
                        <w:rPr>
                          <w:rFonts w:ascii="Comic Sans MS" w:hAnsi="Comic Sans MS" w:cs="Arial"/>
                          <w:b/>
                          <w:i/>
                        </w:rPr>
                      </w:pPr>
                      <w:r w:rsidRPr="0034483C">
                        <w:rPr>
                          <w:rFonts w:ascii="Comic Sans MS" w:hAnsi="Comic Sans MS" w:cs="Arial"/>
                          <w:b/>
                          <w:i/>
                        </w:rPr>
                        <w:t>utilizzando le migliori conoscenze scientifiche nel campo della ricerca ecologica</w:t>
                      </w:r>
                      <w:r>
                        <w:rPr>
                          <w:rFonts w:ascii="Comic Sans MS" w:hAnsi="Comic Sans MS" w:cs="Arial"/>
                          <w:b/>
                          <w:i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574717CE" w14:textId="77777777" w:rsidR="0048726A" w:rsidRDefault="0048726A" w:rsidP="0048726A">
      <w:pPr>
        <w:rPr>
          <w:rFonts w:ascii="Arial" w:hAnsi="Arial" w:cs="Arial"/>
          <w:u w:val="single"/>
        </w:rPr>
      </w:pPr>
    </w:p>
    <w:p w14:paraId="5D692F2C" w14:textId="77777777" w:rsidR="002C4FE7" w:rsidRDefault="002C4FE7" w:rsidP="00610572">
      <w:pPr>
        <w:rPr>
          <w:rFonts w:ascii="Arial" w:hAnsi="Arial" w:cs="Arial"/>
          <w:u w:val="single"/>
        </w:rPr>
      </w:pPr>
    </w:p>
    <w:p w14:paraId="2743960F" w14:textId="77777777" w:rsidR="0034483C" w:rsidRDefault="0034483C" w:rsidP="00610572">
      <w:pPr>
        <w:rPr>
          <w:rFonts w:ascii="Arial" w:hAnsi="Arial" w:cs="Arial"/>
          <w:u w:val="single"/>
        </w:rPr>
      </w:pPr>
    </w:p>
    <w:p w14:paraId="66E08694" w14:textId="77777777" w:rsidR="00375373" w:rsidRDefault="0034483C" w:rsidP="00344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97C065" w14:textId="77777777" w:rsidR="0049030A" w:rsidRDefault="0049030A" w:rsidP="0034483C">
      <w:pPr>
        <w:jc w:val="both"/>
        <w:rPr>
          <w:rFonts w:ascii="Arial" w:hAnsi="Arial" w:cs="Arial"/>
        </w:rPr>
      </w:pPr>
    </w:p>
    <w:p w14:paraId="2EBCBA5C" w14:textId="77777777" w:rsidR="0034483C" w:rsidRDefault="00FF6264" w:rsidP="0034483C">
      <w:pPr>
        <w:jc w:val="both"/>
        <w:rPr>
          <w:rFonts w:ascii="Arial" w:hAnsi="Arial" w:cs="Arial"/>
        </w:rPr>
      </w:pPr>
      <w:r w:rsidRPr="00FF6264">
        <w:rPr>
          <w:rFonts w:ascii="Arial" w:hAnsi="Arial" w:cs="Arial"/>
        </w:rPr>
        <w:t>In base all’art. 6 dello Statuto, chiedo di aderire all’Associazione “Appennino Ecosistema".</w:t>
      </w:r>
    </w:p>
    <w:p w14:paraId="194622D5" w14:textId="77777777" w:rsidR="00FF6264" w:rsidRDefault="00FF6264" w:rsidP="0034483C">
      <w:pPr>
        <w:jc w:val="both"/>
        <w:rPr>
          <w:rFonts w:ascii="Arial" w:hAnsi="Arial" w:cs="Arial"/>
        </w:rPr>
      </w:pPr>
    </w:p>
    <w:p w14:paraId="32B2FCD4" w14:textId="77777777" w:rsidR="00FF6264" w:rsidRDefault="00FF6264" w:rsidP="0034483C">
      <w:pPr>
        <w:jc w:val="both"/>
        <w:rPr>
          <w:rFonts w:ascii="Arial" w:hAnsi="Arial" w:cs="Arial"/>
        </w:rPr>
      </w:pPr>
    </w:p>
    <w:p w14:paraId="179A1461" w14:textId="77777777" w:rsidR="0034483C" w:rsidRDefault="0034483C" w:rsidP="003448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________________________</w:t>
      </w:r>
    </w:p>
    <w:p w14:paraId="0D0C8C08" w14:textId="77777777" w:rsidR="00FF6264" w:rsidRPr="00FF6264" w:rsidRDefault="00FF6264" w:rsidP="0034483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F6264">
        <w:rPr>
          <w:rFonts w:ascii="Arial" w:hAnsi="Arial" w:cs="Arial"/>
          <w:sz w:val="18"/>
          <w:szCs w:val="18"/>
        </w:rPr>
        <w:t>(anche elettronica)</w:t>
      </w:r>
    </w:p>
    <w:p w14:paraId="3564CAA0" w14:textId="77777777" w:rsidR="0034483C" w:rsidRDefault="0034483C" w:rsidP="0034483C">
      <w:pPr>
        <w:jc w:val="both"/>
        <w:rPr>
          <w:rFonts w:ascii="Arial" w:hAnsi="Arial" w:cs="Arial"/>
        </w:rPr>
      </w:pPr>
    </w:p>
    <w:p w14:paraId="76BE2D0B" w14:textId="77777777" w:rsidR="0034483C" w:rsidRDefault="0034483C" w:rsidP="003448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23"/>
        <w:gridCol w:w="2996"/>
        <w:gridCol w:w="2127"/>
      </w:tblGrid>
      <w:tr w:rsidR="0034483C" w14:paraId="2A00EEE7" w14:textId="77777777" w:rsidTr="00044852">
        <w:tc>
          <w:tcPr>
            <w:tcW w:w="2660" w:type="dxa"/>
          </w:tcPr>
          <w:p w14:paraId="78D305CA" w14:textId="77777777" w:rsidR="0034483C" w:rsidRPr="00044852" w:rsidRDefault="0034483C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4852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1823" w:type="dxa"/>
          </w:tcPr>
          <w:p w14:paraId="52920DE5" w14:textId="77777777" w:rsidR="0034483C" w:rsidRPr="00044852" w:rsidRDefault="0034483C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4852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996" w:type="dxa"/>
          </w:tcPr>
          <w:p w14:paraId="482BD93E" w14:textId="77777777" w:rsidR="0034483C" w:rsidRPr="00044852" w:rsidRDefault="0034483C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4852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2127" w:type="dxa"/>
          </w:tcPr>
          <w:p w14:paraId="5539EB33" w14:textId="77777777" w:rsidR="0034483C" w:rsidRPr="00044852" w:rsidRDefault="000A7989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4852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4483C" w:rsidRPr="00044852">
              <w:rPr>
                <w:rFonts w:ascii="Arial" w:hAnsi="Arial" w:cs="Arial"/>
                <w:b/>
                <w:sz w:val="22"/>
                <w:szCs w:val="22"/>
              </w:rPr>
              <w:t>elefono</w:t>
            </w:r>
            <w:r w:rsidRPr="00044852">
              <w:rPr>
                <w:rFonts w:ascii="Arial" w:hAnsi="Arial" w:cs="Arial"/>
                <w:b/>
                <w:sz w:val="22"/>
                <w:szCs w:val="22"/>
              </w:rPr>
              <w:t>/cellulare</w:t>
            </w:r>
          </w:p>
        </w:tc>
      </w:tr>
      <w:tr w:rsidR="0034483C" w14:paraId="65CEE159" w14:textId="77777777" w:rsidTr="00044852">
        <w:trPr>
          <w:trHeight w:val="532"/>
        </w:trPr>
        <w:tc>
          <w:tcPr>
            <w:tcW w:w="2660" w:type="dxa"/>
            <w:tcBorders>
              <w:bottom w:val="single" w:sz="4" w:space="0" w:color="auto"/>
            </w:tcBorders>
          </w:tcPr>
          <w:p w14:paraId="00D9D290" w14:textId="77777777" w:rsidR="0034483C" w:rsidRPr="00044852" w:rsidRDefault="0034483C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3F6F8C18" w14:textId="77777777" w:rsidR="0034483C" w:rsidRPr="00044852" w:rsidRDefault="0034483C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355E4DE3" w14:textId="77777777" w:rsidR="0034483C" w:rsidRPr="00044852" w:rsidRDefault="0034483C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DEC23F" w14:textId="77777777" w:rsidR="0034483C" w:rsidRPr="00044852" w:rsidRDefault="0034483C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7A8" w14:paraId="145C7A95" w14:textId="77777777" w:rsidTr="00044852">
        <w:trPr>
          <w:trHeight w:val="276"/>
        </w:trPr>
        <w:tc>
          <w:tcPr>
            <w:tcW w:w="4483" w:type="dxa"/>
            <w:gridSpan w:val="2"/>
            <w:tcBorders>
              <w:left w:val="nil"/>
              <w:right w:val="nil"/>
            </w:tcBorders>
          </w:tcPr>
          <w:p w14:paraId="4CA7F3EA" w14:textId="77777777" w:rsidR="00DB57A8" w:rsidRPr="00044852" w:rsidRDefault="00DB57A8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tcBorders>
              <w:left w:val="nil"/>
              <w:right w:val="nil"/>
            </w:tcBorders>
          </w:tcPr>
          <w:p w14:paraId="62453704" w14:textId="77777777" w:rsidR="00DB57A8" w:rsidRPr="00044852" w:rsidRDefault="00DB57A8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7A8" w14:paraId="7ADA5C51" w14:textId="77777777" w:rsidTr="00044852">
        <w:trPr>
          <w:trHeight w:val="276"/>
        </w:trPr>
        <w:tc>
          <w:tcPr>
            <w:tcW w:w="4483" w:type="dxa"/>
            <w:gridSpan w:val="2"/>
          </w:tcPr>
          <w:p w14:paraId="3AD76FB6" w14:textId="77777777" w:rsidR="00DB57A8" w:rsidRPr="00044852" w:rsidRDefault="00ED5DCF" w:rsidP="0004485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4852">
              <w:rPr>
                <w:rFonts w:ascii="Arial" w:hAnsi="Arial" w:cs="Arial"/>
                <w:b/>
                <w:sz w:val="22"/>
                <w:szCs w:val="22"/>
              </w:rPr>
              <w:t>Abitazione (indirizzo</w:t>
            </w:r>
            <w:r w:rsidR="00DB57A8" w:rsidRPr="0004485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5123" w:type="dxa"/>
            <w:gridSpan w:val="2"/>
          </w:tcPr>
          <w:p w14:paraId="75E55AD4" w14:textId="77777777" w:rsidR="00DB57A8" w:rsidRPr="00044852" w:rsidRDefault="00ED5DCF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4852">
              <w:rPr>
                <w:rFonts w:ascii="Arial" w:hAnsi="Arial" w:cs="Arial"/>
                <w:b/>
                <w:sz w:val="22"/>
                <w:szCs w:val="22"/>
              </w:rPr>
              <w:t>Campo di attività</w:t>
            </w:r>
          </w:p>
        </w:tc>
      </w:tr>
      <w:tr w:rsidR="00DB57A8" w14:paraId="2CBBB6C6" w14:textId="77777777" w:rsidTr="00044852">
        <w:trPr>
          <w:trHeight w:val="957"/>
        </w:trPr>
        <w:tc>
          <w:tcPr>
            <w:tcW w:w="4483" w:type="dxa"/>
            <w:gridSpan w:val="2"/>
          </w:tcPr>
          <w:p w14:paraId="26147F72" w14:textId="77777777" w:rsidR="00DB57A8" w:rsidRPr="00044852" w:rsidRDefault="00DB57A8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3" w:type="dxa"/>
            <w:gridSpan w:val="2"/>
          </w:tcPr>
          <w:p w14:paraId="7B6A012B" w14:textId="77777777" w:rsidR="00DB57A8" w:rsidRPr="00044852" w:rsidRDefault="00DB57A8" w:rsidP="00044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5F8FFD" w14:textId="77777777" w:rsidR="00016983" w:rsidRPr="00016983" w:rsidRDefault="00016983" w:rsidP="0034483C">
      <w:pPr>
        <w:jc w:val="both"/>
        <w:rPr>
          <w:rFonts w:ascii="Helvetica" w:hAnsi="Helvetica" w:cs="Arial"/>
        </w:rPr>
      </w:pPr>
    </w:p>
    <w:sectPr w:rsidR="00016983" w:rsidRPr="00016983" w:rsidSect="007D13F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3C0A" w14:textId="77777777" w:rsidR="00853948" w:rsidRDefault="00853948" w:rsidP="00A766F2">
      <w:r>
        <w:separator/>
      </w:r>
    </w:p>
  </w:endnote>
  <w:endnote w:type="continuationSeparator" w:id="0">
    <w:p w14:paraId="40379CCD" w14:textId="77777777" w:rsidR="00853948" w:rsidRDefault="00853948" w:rsidP="00A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1047" w14:textId="77777777" w:rsidR="00C917F3" w:rsidRDefault="00C917F3">
    <w:pPr>
      <w:pStyle w:val="Footer"/>
      <w:jc w:val="center"/>
    </w:pPr>
  </w:p>
  <w:p w14:paraId="4079308F" w14:textId="77777777" w:rsidR="00C917F3" w:rsidRDefault="00C91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8431" w14:textId="77777777" w:rsidR="00853948" w:rsidRDefault="00853948" w:rsidP="00A766F2">
      <w:r>
        <w:separator/>
      </w:r>
    </w:p>
  </w:footnote>
  <w:footnote w:type="continuationSeparator" w:id="0">
    <w:p w14:paraId="6ED7E7D6" w14:textId="77777777" w:rsidR="00853948" w:rsidRDefault="00853948" w:rsidP="00A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DBB"/>
    <w:multiLevelType w:val="hybridMultilevel"/>
    <w:tmpl w:val="E5AA6296"/>
    <w:lvl w:ilvl="0" w:tplc="04100017">
      <w:start w:val="1"/>
      <w:numFmt w:val="lowerLetter"/>
      <w:lvlText w:val="%1)"/>
      <w:lvlJc w:val="left"/>
      <w:pPr>
        <w:ind w:left="1509" w:hanging="360"/>
      </w:pPr>
    </w:lvl>
    <w:lvl w:ilvl="1" w:tplc="04100019" w:tentative="1">
      <w:start w:val="1"/>
      <w:numFmt w:val="lowerLetter"/>
      <w:lvlText w:val="%2."/>
      <w:lvlJc w:val="left"/>
      <w:pPr>
        <w:ind w:left="2229" w:hanging="360"/>
      </w:pPr>
    </w:lvl>
    <w:lvl w:ilvl="2" w:tplc="0410001B" w:tentative="1">
      <w:start w:val="1"/>
      <w:numFmt w:val="lowerRoman"/>
      <w:lvlText w:val="%3."/>
      <w:lvlJc w:val="right"/>
      <w:pPr>
        <w:ind w:left="2949" w:hanging="180"/>
      </w:pPr>
    </w:lvl>
    <w:lvl w:ilvl="3" w:tplc="0410000F" w:tentative="1">
      <w:start w:val="1"/>
      <w:numFmt w:val="decimal"/>
      <w:lvlText w:val="%4."/>
      <w:lvlJc w:val="left"/>
      <w:pPr>
        <w:ind w:left="3669" w:hanging="360"/>
      </w:pPr>
    </w:lvl>
    <w:lvl w:ilvl="4" w:tplc="04100019" w:tentative="1">
      <w:start w:val="1"/>
      <w:numFmt w:val="lowerLetter"/>
      <w:lvlText w:val="%5."/>
      <w:lvlJc w:val="left"/>
      <w:pPr>
        <w:ind w:left="4389" w:hanging="360"/>
      </w:pPr>
    </w:lvl>
    <w:lvl w:ilvl="5" w:tplc="0410001B" w:tentative="1">
      <w:start w:val="1"/>
      <w:numFmt w:val="lowerRoman"/>
      <w:lvlText w:val="%6."/>
      <w:lvlJc w:val="right"/>
      <w:pPr>
        <w:ind w:left="5109" w:hanging="180"/>
      </w:pPr>
    </w:lvl>
    <w:lvl w:ilvl="6" w:tplc="0410000F" w:tentative="1">
      <w:start w:val="1"/>
      <w:numFmt w:val="decimal"/>
      <w:lvlText w:val="%7."/>
      <w:lvlJc w:val="left"/>
      <w:pPr>
        <w:ind w:left="5829" w:hanging="360"/>
      </w:pPr>
    </w:lvl>
    <w:lvl w:ilvl="7" w:tplc="04100019" w:tentative="1">
      <w:start w:val="1"/>
      <w:numFmt w:val="lowerLetter"/>
      <w:lvlText w:val="%8."/>
      <w:lvlJc w:val="left"/>
      <w:pPr>
        <w:ind w:left="6549" w:hanging="360"/>
      </w:pPr>
    </w:lvl>
    <w:lvl w:ilvl="8" w:tplc="0410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10605B62"/>
    <w:multiLevelType w:val="hybridMultilevel"/>
    <w:tmpl w:val="F9C0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EDF"/>
    <w:multiLevelType w:val="hybridMultilevel"/>
    <w:tmpl w:val="9862935C"/>
    <w:lvl w:ilvl="0" w:tplc="9416A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C70B4"/>
    <w:multiLevelType w:val="hybridMultilevel"/>
    <w:tmpl w:val="EC367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7AD"/>
    <w:multiLevelType w:val="hybridMultilevel"/>
    <w:tmpl w:val="17FCA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921A2"/>
    <w:multiLevelType w:val="hybridMultilevel"/>
    <w:tmpl w:val="FA6EE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F7597"/>
    <w:multiLevelType w:val="hybridMultilevel"/>
    <w:tmpl w:val="2FECE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E4E8C"/>
    <w:multiLevelType w:val="hybridMultilevel"/>
    <w:tmpl w:val="47FA9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41152"/>
    <w:multiLevelType w:val="hybridMultilevel"/>
    <w:tmpl w:val="5ACE2E3A"/>
    <w:lvl w:ilvl="0" w:tplc="0410000B">
      <w:start w:val="1"/>
      <w:numFmt w:val="bullet"/>
      <w:lvlText w:val=""/>
      <w:lvlJc w:val="left"/>
      <w:pPr>
        <w:ind w:left="9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9" w15:restartNumberingAfterBreak="0">
    <w:nsid w:val="3D274517"/>
    <w:multiLevelType w:val="hybridMultilevel"/>
    <w:tmpl w:val="9C1EA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51B3F"/>
    <w:multiLevelType w:val="hybridMultilevel"/>
    <w:tmpl w:val="A6720F32"/>
    <w:lvl w:ilvl="0" w:tplc="3F1C8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19742D"/>
    <w:multiLevelType w:val="hybridMultilevel"/>
    <w:tmpl w:val="5FCC6B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B78E9"/>
    <w:multiLevelType w:val="hybridMultilevel"/>
    <w:tmpl w:val="872C36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B2E17"/>
    <w:multiLevelType w:val="hybridMultilevel"/>
    <w:tmpl w:val="E6D89F34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60916263"/>
    <w:multiLevelType w:val="hybridMultilevel"/>
    <w:tmpl w:val="60784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93F9E"/>
    <w:multiLevelType w:val="hybridMultilevel"/>
    <w:tmpl w:val="1E6A0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22FD1"/>
    <w:multiLevelType w:val="hybridMultilevel"/>
    <w:tmpl w:val="60341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A37C7"/>
    <w:multiLevelType w:val="hybridMultilevel"/>
    <w:tmpl w:val="143E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52636"/>
    <w:multiLevelType w:val="hybridMultilevel"/>
    <w:tmpl w:val="55BEE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C15DE"/>
    <w:multiLevelType w:val="hybridMultilevel"/>
    <w:tmpl w:val="7638E2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9370E1B"/>
    <w:multiLevelType w:val="hybridMultilevel"/>
    <w:tmpl w:val="9A24E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6A56"/>
    <w:multiLevelType w:val="hybridMultilevel"/>
    <w:tmpl w:val="1EE0F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1192A"/>
    <w:multiLevelType w:val="multilevel"/>
    <w:tmpl w:val="F84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782186">
    <w:abstractNumId w:val="22"/>
  </w:num>
  <w:num w:numId="2" w16cid:durableId="564990323">
    <w:abstractNumId w:val="13"/>
  </w:num>
  <w:num w:numId="3" w16cid:durableId="222184551">
    <w:abstractNumId w:val="5"/>
  </w:num>
  <w:num w:numId="4" w16cid:durableId="1739594743">
    <w:abstractNumId w:val="9"/>
  </w:num>
  <w:num w:numId="5" w16cid:durableId="44723042">
    <w:abstractNumId w:val="14"/>
  </w:num>
  <w:num w:numId="6" w16cid:durableId="1442846187">
    <w:abstractNumId w:val="17"/>
  </w:num>
  <w:num w:numId="7" w16cid:durableId="103961362">
    <w:abstractNumId w:val="2"/>
  </w:num>
  <w:num w:numId="8" w16cid:durableId="819468724">
    <w:abstractNumId w:val="12"/>
  </w:num>
  <w:num w:numId="9" w16cid:durableId="915482695">
    <w:abstractNumId w:val="11"/>
  </w:num>
  <w:num w:numId="10" w16cid:durableId="1850870687">
    <w:abstractNumId w:val="7"/>
  </w:num>
  <w:num w:numId="11" w16cid:durableId="2089693343">
    <w:abstractNumId w:val="20"/>
  </w:num>
  <w:num w:numId="12" w16cid:durableId="239759801">
    <w:abstractNumId w:val="16"/>
  </w:num>
  <w:num w:numId="13" w16cid:durableId="118500364">
    <w:abstractNumId w:val="4"/>
  </w:num>
  <w:num w:numId="14" w16cid:durableId="2139176449">
    <w:abstractNumId w:val="19"/>
  </w:num>
  <w:num w:numId="15" w16cid:durableId="1964456126">
    <w:abstractNumId w:val="0"/>
  </w:num>
  <w:num w:numId="16" w16cid:durableId="402485319">
    <w:abstractNumId w:val="18"/>
  </w:num>
  <w:num w:numId="17" w16cid:durableId="509757517">
    <w:abstractNumId w:val="21"/>
  </w:num>
  <w:num w:numId="18" w16cid:durableId="1894653599">
    <w:abstractNumId w:val="15"/>
  </w:num>
  <w:num w:numId="19" w16cid:durableId="1609049355">
    <w:abstractNumId w:val="10"/>
  </w:num>
  <w:num w:numId="20" w16cid:durableId="1666393988">
    <w:abstractNumId w:val="8"/>
  </w:num>
  <w:num w:numId="21" w16cid:durableId="719667374">
    <w:abstractNumId w:val="1"/>
  </w:num>
  <w:num w:numId="22" w16cid:durableId="553152271">
    <w:abstractNumId w:val="6"/>
  </w:num>
  <w:num w:numId="23" w16cid:durableId="190336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it-IT" w:vendorID="3" w:dllVersion="517" w:checkStyle="1"/>
  <w:proofState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99"/>
    <w:rsid w:val="00005024"/>
    <w:rsid w:val="00011EC4"/>
    <w:rsid w:val="00016983"/>
    <w:rsid w:val="00021E62"/>
    <w:rsid w:val="00044696"/>
    <w:rsid w:val="00044852"/>
    <w:rsid w:val="0005191B"/>
    <w:rsid w:val="00052D84"/>
    <w:rsid w:val="00057959"/>
    <w:rsid w:val="000712FC"/>
    <w:rsid w:val="000806D9"/>
    <w:rsid w:val="00080D34"/>
    <w:rsid w:val="000816D2"/>
    <w:rsid w:val="00082057"/>
    <w:rsid w:val="000851DB"/>
    <w:rsid w:val="00090B2A"/>
    <w:rsid w:val="00091DEC"/>
    <w:rsid w:val="000A394D"/>
    <w:rsid w:val="000A4E3C"/>
    <w:rsid w:val="000A7989"/>
    <w:rsid w:val="000B1CBD"/>
    <w:rsid w:val="000B534F"/>
    <w:rsid w:val="000B6327"/>
    <w:rsid w:val="000C6858"/>
    <w:rsid w:val="000C7238"/>
    <w:rsid w:val="000D0704"/>
    <w:rsid w:val="000D5B54"/>
    <w:rsid w:val="000E28DF"/>
    <w:rsid w:val="000E2CD9"/>
    <w:rsid w:val="000E623C"/>
    <w:rsid w:val="00100106"/>
    <w:rsid w:val="00114B86"/>
    <w:rsid w:val="00131473"/>
    <w:rsid w:val="00140098"/>
    <w:rsid w:val="00142AA1"/>
    <w:rsid w:val="00150747"/>
    <w:rsid w:val="00153BDF"/>
    <w:rsid w:val="001555F5"/>
    <w:rsid w:val="001562D2"/>
    <w:rsid w:val="00156E3A"/>
    <w:rsid w:val="00163200"/>
    <w:rsid w:val="001700B9"/>
    <w:rsid w:val="00171B72"/>
    <w:rsid w:val="0018079C"/>
    <w:rsid w:val="00185224"/>
    <w:rsid w:val="00186790"/>
    <w:rsid w:val="0018699B"/>
    <w:rsid w:val="001A1A2E"/>
    <w:rsid w:val="001A4336"/>
    <w:rsid w:val="001B0168"/>
    <w:rsid w:val="001B2CBA"/>
    <w:rsid w:val="001B7C76"/>
    <w:rsid w:val="001C000D"/>
    <w:rsid w:val="001C5327"/>
    <w:rsid w:val="001D4FBC"/>
    <w:rsid w:val="001E47CA"/>
    <w:rsid w:val="001F07A3"/>
    <w:rsid w:val="001F15A7"/>
    <w:rsid w:val="001F5761"/>
    <w:rsid w:val="00202307"/>
    <w:rsid w:val="00202B7D"/>
    <w:rsid w:val="0021314F"/>
    <w:rsid w:val="002150F4"/>
    <w:rsid w:val="00216B30"/>
    <w:rsid w:val="002234A5"/>
    <w:rsid w:val="0022382E"/>
    <w:rsid w:val="00224677"/>
    <w:rsid w:val="00227C2C"/>
    <w:rsid w:val="00237F37"/>
    <w:rsid w:val="002417F1"/>
    <w:rsid w:val="00241ECD"/>
    <w:rsid w:val="0024618A"/>
    <w:rsid w:val="00254038"/>
    <w:rsid w:val="002541CC"/>
    <w:rsid w:val="00256111"/>
    <w:rsid w:val="002769A5"/>
    <w:rsid w:val="00286D5B"/>
    <w:rsid w:val="002949B9"/>
    <w:rsid w:val="00294FD1"/>
    <w:rsid w:val="00295067"/>
    <w:rsid w:val="002A7B8E"/>
    <w:rsid w:val="002B0EB8"/>
    <w:rsid w:val="002C0F95"/>
    <w:rsid w:val="002C4FE7"/>
    <w:rsid w:val="002D08F2"/>
    <w:rsid w:val="002D2296"/>
    <w:rsid w:val="002E16CF"/>
    <w:rsid w:val="002E191F"/>
    <w:rsid w:val="002E34EF"/>
    <w:rsid w:val="002E737C"/>
    <w:rsid w:val="002F335D"/>
    <w:rsid w:val="0030588C"/>
    <w:rsid w:val="00307632"/>
    <w:rsid w:val="0031528A"/>
    <w:rsid w:val="00321799"/>
    <w:rsid w:val="003226EE"/>
    <w:rsid w:val="00326CB0"/>
    <w:rsid w:val="0034483C"/>
    <w:rsid w:val="00347B0E"/>
    <w:rsid w:val="003616C9"/>
    <w:rsid w:val="00373CE1"/>
    <w:rsid w:val="00375373"/>
    <w:rsid w:val="003A73E3"/>
    <w:rsid w:val="003B1402"/>
    <w:rsid w:val="003B5BA8"/>
    <w:rsid w:val="003C2F85"/>
    <w:rsid w:val="003C45F6"/>
    <w:rsid w:val="003D2F6E"/>
    <w:rsid w:val="003D36B1"/>
    <w:rsid w:val="003F05F7"/>
    <w:rsid w:val="003F320C"/>
    <w:rsid w:val="003F4CE2"/>
    <w:rsid w:val="003F5C75"/>
    <w:rsid w:val="0040303E"/>
    <w:rsid w:val="00403425"/>
    <w:rsid w:val="00404BCA"/>
    <w:rsid w:val="004063EA"/>
    <w:rsid w:val="00414C2F"/>
    <w:rsid w:val="0041524C"/>
    <w:rsid w:val="00417027"/>
    <w:rsid w:val="00446073"/>
    <w:rsid w:val="004471E9"/>
    <w:rsid w:val="004559EA"/>
    <w:rsid w:val="00475772"/>
    <w:rsid w:val="00485B70"/>
    <w:rsid w:val="0048726A"/>
    <w:rsid w:val="0049030A"/>
    <w:rsid w:val="004938E5"/>
    <w:rsid w:val="00494895"/>
    <w:rsid w:val="004B03AC"/>
    <w:rsid w:val="004B74DE"/>
    <w:rsid w:val="004C3199"/>
    <w:rsid w:val="004D06F8"/>
    <w:rsid w:val="004D380C"/>
    <w:rsid w:val="004D3B54"/>
    <w:rsid w:val="004D7C05"/>
    <w:rsid w:val="004E742A"/>
    <w:rsid w:val="004F1923"/>
    <w:rsid w:val="004F730C"/>
    <w:rsid w:val="00501703"/>
    <w:rsid w:val="0051143F"/>
    <w:rsid w:val="00511949"/>
    <w:rsid w:val="00521F98"/>
    <w:rsid w:val="005267BE"/>
    <w:rsid w:val="00533064"/>
    <w:rsid w:val="00536388"/>
    <w:rsid w:val="0053706C"/>
    <w:rsid w:val="005400A1"/>
    <w:rsid w:val="00543565"/>
    <w:rsid w:val="00544627"/>
    <w:rsid w:val="0054734D"/>
    <w:rsid w:val="005548B4"/>
    <w:rsid w:val="00560DC0"/>
    <w:rsid w:val="00573FC8"/>
    <w:rsid w:val="00577E9C"/>
    <w:rsid w:val="0058050C"/>
    <w:rsid w:val="00586405"/>
    <w:rsid w:val="0059199D"/>
    <w:rsid w:val="005A473A"/>
    <w:rsid w:val="005A4801"/>
    <w:rsid w:val="005A6607"/>
    <w:rsid w:val="005B0266"/>
    <w:rsid w:val="005C1E83"/>
    <w:rsid w:val="005C2E66"/>
    <w:rsid w:val="005D2D1B"/>
    <w:rsid w:val="005D7EF5"/>
    <w:rsid w:val="005E5692"/>
    <w:rsid w:val="005F2BAB"/>
    <w:rsid w:val="00603163"/>
    <w:rsid w:val="00603EDC"/>
    <w:rsid w:val="00610572"/>
    <w:rsid w:val="0061292A"/>
    <w:rsid w:val="00612B4F"/>
    <w:rsid w:val="0061550C"/>
    <w:rsid w:val="00617877"/>
    <w:rsid w:val="00635B37"/>
    <w:rsid w:val="0065072A"/>
    <w:rsid w:val="00662E33"/>
    <w:rsid w:val="00665BE8"/>
    <w:rsid w:val="006663FF"/>
    <w:rsid w:val="00680550"/>
    <w:rsid w:val="00685E99"/>
    <w:rsid w:val="006A19E7"/>
    <w:rsid w:val="006A1C02"/>
    <w:rsid w:val="006A33AF"/>
    <w:rsid w:val="006A7A22"/>
    <w:rsid w:val="006B385D"/>
    <w:rsid w:val="006B3E29"/>
    <w:rsid w:val="006B56FF"/>
    <w:rsid w:val="006B790C"/>
    <w:rsid w:val="006D364D"/>
    <w:rsid w:val="006D46FC"/>
    <w:rsid w:val="006D48B7"/>
    <w:rsid w:val="006D6E49"/>
    <w:rsid w:val="006F09AC"/>
    <w:rsid w:val="006F7FEA"/>
    <w:rsid w:val="007036B7"/>
    <w:rsid w:val="0071031A"/>
    <w:rsid w:val="0071750F"/>
    <w:rsid w:val="00723F84"/>
    <w:rsid w:val="00725BDE"/>
    <w:rsid w:val="00726054"/>
    <w:rsid w:val="007264DF"/>
    <w:rsid w:val="00727822"/>
    <w:rsid w:val="007433D9"/>
    <w:rsid w:val="00753992"/>
    <w:rsid w:val="007573E3"/>
    <w:rsid w:val="007628F9"/>
    <w:rsid w:val="007653CE"/>
    <w:rsid w:val="00766594"/>
    <w:rsid w:val="0077227E"/>
    <w:rsid w:val="00775C3E"/>
    <w:rsid w:val="007817F7"/>
    <w:rsid w:val="007838BE"/>
    <w:rsid w:val="00787275"/>
    <w:rsid w:val="00793F75"/>
    <w:rsid w:val="007A3DFA"/>
    <w:rsid w:val="007A3FF0"/>
    <w:rsid w:val="007A6DAA"/>
    <w:rsid w:val="007C29E5"/>
    <w:rsid w:val="007D010C"/>
    <w:rsid w:val="007D13FF"/>
    <w:rsid w:val="007D1720"/>
    <w:rsid w:val="007D34A0"/>
    <w:rsid w:val="007D50C9"/>
    <w:rsid w:val="007D66EB"/>
    <w:rsid w:val="007D77C5"/>
    <w:rsid w:val="007F2E0A"/>
    <w:rsid w:val="007F4A2A"/>
    <w:rsid w:val="0080235B"/>
    <w:rsid w:val="00817B2A"/>
    <w:rsid w:val="0082478C"/>
    <w:rsid w:val="008260F5"/>
    <w:rsid w:val="008268E4"/>
    <w:rsid w:val="00837BDF"/>
    <w:rsid w:val="00841C56"/>
    <w:rsid w:val="00846320"/>
    <w:rsid w:val="00846AA4"/>
    <w:rsid w:val="00853948"/>
    <w:rsid w:val="00854C92"/>
    <w:rsid w:val="0085594C"/>
    <w:rsid w:val="00855F11"/>
    <w:rsid w:val="00856710"/>
    <w:rsid w:val="00862B60"/>
    <w:rsid w:val="0087067B"/>
    <w:rsid w:val="008738D3"/>
    <w:rsid w:val="00875DD7"/>
    <w:rsid w:val="00881369"/>
    <w:rsid w:val="0088356E"/>
    <w:rsid w:val="00892BC6"/>
    <w:rsid w:val="008A1CA4"/>
    <w:rsid w:val="008B215F"/>
    <w:rsid w:val="008C041F"/>
    <w:rsid w:val="008D4A1F"/>
    <w:rsid w:val="008D5590"/>
    <w:rsid w:val="008E4601"/>
    <w:rsid w:val="008F00CD"/>
    <w:rsid w:val="008F0F0E"/>
    <w:rsid w:val="008F20DE"/>
    <w:rsid w:val="00904A69"/>
    <w:rsid w:val="00906804"/>
    <w:rsid w:val="00906DC3"/>
    <w:rsid w:val="0091413F"/>
    <w:rsid w:val="00914B74"/>
    <w:rsid w:val="0091559A"/>
    <w:rsid w:val="00915FB1"/>
    <w:rsid w:val="009317D1"/>
    <w:rsid w:val="00933BF4"/>
    <w:rsid w:val="0095216B"/>
    <w:rsid w:val="00952D42"/>
    <w:rsid w:val="00954BFA"/>
    <w:rsid w:val="00957193"/>
    <w:rsid w:val="00961A2B"/>
    <w:rsid w:val="009653CC"/>
    <w:rsid w:val="00977F60"/>
    <w:rsid w:val="0098279C"/>
    <w:rsid w:val="00987A11"/>
    <w:rsid w:val="009A149C"/>
    <w:rsid w:val="009A2239"/>
    <w:rsid w:val="009A39E7"/>
    <w:rsid w:val="009A4DEE"/>
    <w:rsid w:val="009B3CDC"/>
    <w:rsid w:val="009C229D"/>
    <w:rsid w:val="009D2298"/>
    <w:rsid w:val="009F1D69"/>
    <w:rsid w:val="00A10323"/>
    <w:rsid w:val="00A111A2"/>
    <w:rsid w:val="00A139F0"/>
    <w:rsid w:val="00A25899"/>
    <w:rsid w:val="00A315D7"/>
    <w:rsid w:val="00A3271A"/>
    <w:rsid w:val="00A4297D"/>
    <w:rsid w:val="00A45EB1"/>
    <w:rsid w:val="00A47849"/>
    <w:rsid w:val="00A50633"/>
    <w:rsid w:val="00A54E31"/>
    <w:rsid w:val="00A64CA2"/>
    <w:rsid w:val="00A66129"/>
    <w:rsid w:val="00A72372"/>
    <w:rsid w:val="00A76329"/>
    <w:rsid w:val="00A766F2"/>
    <w:rsid w:val="00A83A6B"/>
    <w:rsid w:val="00A91176"/>
    <w:rsid w:val="00A91C00"/>
    <w:rsid w:val="00A924C7"/>
    <w:rsid w:val="00A962D7"/>
    <w:rsid w:val="00A97175"/>
    <w:rsid w:val="00A97B8C"/>
    <w:rsid w:val="00A97C5C"/>
    <w:rsid w:val="00AA228C"/>
    <w:rsid w:val="00AA3D4D"/>
    <w:rsid w:val="00AB301E"/>
    <w:rsid w:val="00AB3C90"/>
    <w:rsid w:val="00AB6359"/>
    <w:rsid w:val="00AB6429"/>
    <w:rsid w:val="00AB70E1"/>
    <w:rsid w:val="00AC517F"/>
    <w:rsid w:val="00AC7B48"/>
    <w:rsid w:val="00AE146C"/>
    <w:rsid w:val="00AF4D7E"/>
    <w:rsid w:val="00AF5503"/>
    <w:rsid w:val="00B01668"/>
    <w:rsid w:val="00B052E0"/>
    <w:rsid w:val="00B0647A"/>
    <w:rsid w:val="00B10F93"/>
    <w:rsid w:val="00B11B01"/>
    <w:rsid w:val="00B27E30"/>
    <w:rsid w:val="00B31B94"/>
    <w:rsid w:val="00B324BE"/>
    <w:rsid w:val="00B33B4F"/>
    <w:rsid w:val="00B410EB"/>
    <w:rsid w:val="00B46D7C"/>
    <w:rsid w:val="00B47D95"/>
    <w:rsid w:val="00B50408"/>
    <w:rsid w:val="00B55479"/>
    <w:rsid w:val="00B63042"/>
    <w:rsid w:val="00B641E1"/>
    <w:rsid w:val="00B654D7"/>
    <w:rsid w:val="00B72F31"/>
    <w:rsid w:val="00B83CE3"/>
    <w:rsid w:val="00B8690F"/>
    <w:rsid w:val="00B93E33"/>
    <w:rsid w:val="00B95724"/>
    <w:rsid w:val="00BA084A"/>
    <w:rsid w:val="00BA6868"/>
    <w:rsid w:val="00BB1283"/>
    <w:rsid w:val="00BB328B"/>
    <w:rsid w:val="00BB40FA"/>
    <w:rsid w:val="00BB5FD2"/>
    <w:rsid w:val="00BC04B7"/>
    <w:rsid w:val="00BC2C74"/>
    <w:rsid w:val="00BC61C4"/>
    <w:rsid w:val="00BD4E7C"/>
    <w:rsid w:val="00BD5742"/>
    <w:rsid w:val="00BD58EE"/>
    <w:rsid w:val="00BD6466"/>
    <w:rsid w:val="00BD6F1B"/>
    <w:rsid w:val="00BE033E"/>
    <w:rsid w:val="00BE24E9"/>
    <w:rsid w:val="00BE2D51"/>
    <w:rsid w:val="00BE6F52"/>
    <w:rsid w:val="00C01BA7"/>
    <w:rsid w:val="00C0394B"/>
    <w:rsid w:val="00C05D9C"/>
    <w:rsid w:val="00C10FFA"/>
    <w:rsid w:val="00C11F15"/>
    <w:rsid w:val="00C20985"/>
    <w:rsid w:val="00C41345"/>
    <w:rsid w:val="00C45B25"/>
    <w:rsid w:val="00C628EC"/>
    <w:rsid w:val="00C674CA"/>
    <w:rsid w:val="00C7109E"/>
    <w:rsid w:val="00C74881"/>
    <w:rsid w:val="00C868C1"/>
    <w:rsid w:val="00C917F3"/>
    <w:rsid w:val="00C92089"/>
    <w:rsid w:val="00CA6A4F"/>
    <w:rsid w:val="00CB5C40"/>
    <w:rsid w:val="00CC0069"/>
    <w:rsid w:val="00CC1745"/>
    <w:rsid w:val="00CC192B"/>
    <w:rsid w:val="00CF627E"/>
    <w:rsid w:val="00CF6AED"/>
    <w:rsid w:val="00CF6E1B"/>
    <w:rsid w:val="00CF6EA2"/>
    <w:rsid w:val="00D04C7D"/>
    <w:rsid w:val="00D05F9E"/>
    <w:rsid w:val="00D11407"/>
    <w:rsid w:val="00D17CD3"/>
    <w:rsid w:val="00D211F7"/>
    <w:rsid w:val="00D239DE"/>
    <w:rsid w:val="00D24444"/>
    <w:rsid w:val="00D26BAB"/>
    <w:rsid w:val="00D270B6"/>
    <w:rsid w:val="00D27E96"/>
    <w:rsid w:val="00D304D7"/>
    <w:rsid w:val="00D36665"/>
    <w:rsid w:val="00D40E45"/>
    <w:rsid w:val="00D53577"/>
    <w:rsid w:val="00D542CB"/>
    <w:rsid w:val="00D56D88"/>
    <w:rsid w:val="00D6255F"/>
    <w:rsid w:val="00D83855"/>
    <w:rsid w:val="00D87346"/>
    <w:rsid w:val="00D919F1"/>
    <w:rsid w:val="00D927C0"/>
    <w:rsid w:val="00D94678"/>
    <w:rsid w:val="00D9636C"/>
    <w:rsid w:val="00DA54CC"/>
    <w:rsid w:val="00DB11BC"/>
    <w:rsid w:val="00DB2C8E"/>
    <w:rsid w:val="00DB57A8"/>
    <w:rsid w:val="00DC0669"/>
    <w:rsid w:val="00DD6C5D"/>
    <w:rsid w:val="00DE11BE"/>
    <w:rsid w:val="00DE34F0"/>
    <w:rsid w:val="00DF29E8"/>
    <w:rsid w:val="00DF37BB"/>
    <w:rsid w:val="00DF7EB0"/>
    <w:rsid w:val="00E14EAF"/>
    <w:rsid w:val="00E23A06"/>
    <w:rsid w:val="00E274D6"/>
    <w:rsid w:val="00E30107"/>
    <w:rsid w:val="00E313FC"/>
    <w:rsid w:val="00E3276E"/>
    <w:rsid w:val="00E40976"/>
    <w:rsid w:val="00E40B52"/>
    <w:rsid w:val="00E41436"/>
    <w:rsid w:val="00E42691"/>
    <w:rsid w:val="00E44677"/>
    <w:rsid w:val="00E51D79"/>
    <w:rsid w:val="00E54CB7"/>
    <w:rsid w:val="00E551C9"/>
    <w:rsid w:val="00E563DF"/>
    <w:rsid w:val="00E615ED"/>
    <w:rsid w:val="00E616E8"/>
    <w:rsid w:val="00E6633D"/>
    <w:rsid w:val="00E81C5B"/>
    <w:rsid w:val="00E83BFE"/>
    <w:rsid w:val="00E84E94"/>
    <w:rsid w:val="00E87B65"/>
    <w:rsid w:val="00E92807"/>
    <w:rsid w:val="00E928D8"/>
    <w:rsid w:val="00E9435A"/>
    <w:rsid w:val="00EA585F"/>
    <w:rsid w:val="00EA7BA2"/>
    <w:rsid w:val="00EB6F72"/>
    <w:rsid w:val="00ED29B3"/>
    <w:rsid w:val="00ED3027"/>
    <w:rsid w:val="00ED30BC"/>
    <w:rsid w:val="00ED3E1C"/>
    <w:rsid w:val="00ED5DB7"/>
    <w:rsid w:val="00ED5DCF"/>
    <w:rsid w:val="00ED5DF3"/>
    <w:rsid w:val="00EF79D6"/>
    <w:rsid w:val="00F013DA"/>
    <w:rsid w:val="00F20485"/>
    <w:rsid w:val="00F21735"/>
    <w:rsid w:val="00F23D71"/>
    <w:rsid w:val="00F24E11"/>
    <w:rsid w:val="00F2636A"/>
    <w:rsid w:val="00F27D63"/>
    <w:rsid w:val="00F33C4C"/>
    <w:rsid w:val="00F36FD8"/>
    <w:rsid w:val="00F37BE0"/>
    <w:rsid w:val="00F40F78"/>
    <w:rsid w:val="00F51B70"/>
    <w:rsid w:val="00F65B2F"/>
    <w:rsid w:val="00F767F2"/>
    <w:rsid w:val="00F8241D"/>
    <w:rsid w:val="00F90693"/>
    <w:rsid w:val="00FB5130"/>
    <w:rsid w:val="00FC5475"/>
    <w:rsid w:val="00FC5655"/>
    <w:rsid w:val="00FD04AE"/>
    <w:rsid w:val="00FD1168"/>
    <w:rsid w:val="00FD48DA"/>
    <w:rsid w:val="00FD4F08"/>
    <w:rsid w:val="00FD6534"/>
    <w:rsid w:val="00FE6C56"/>
    <w:rsid w:val="00FF457F"/>
    <w:rsid w:val="00FF494A"/>
    <w:rsid w:val="00FF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5BAF"/>
  <w15:chartTrackingRefBased/>
  <w15:docId w15:val="{DE39205E-4E9F-4978-A9D2-6D5EC3BD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B9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09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3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1BA7"/>
    <w:rPr>
      <w:strike w:val="0"/>
      <w:dstrike w:val="0"/>
      <w:color w:val="0361B6"/>
      <w:u w:val="none"/>
      <w:effect w:val="none"/>
    </w:rPr>
  </w:style>
  <w:style w:type="character" w:styleId="HTMLAcronym">
    <w:name w:val="HTML Acronym"/>
    <w:basedOn w:val="DefaultParagraphFont"/>
    <w:uiPriority w:val="99"/>
    <w:semiHidden/>
    <w:unhideWhenUsed/>
    <w:rsid w:val="00C01BA7"/>
  </w:style>
  <w:style w:type="character" w:customStyle="1" w:styleId="descri">
    <w:name w:val="descri"/>
    <w:rsid w:val="00C01BA7"/>
    <w:rPr>
      <w:rFonts w:ascii="Verdana" w:hAnsi="Verdana" w:cs="Tahoma" w:hint="default"/>
      <w:color w:val="000000"/>
      <w:sz w:val="9"/>
      <w:szCs w:val="9"/>
    </w:rPr>
  </w:style>
  <w:style w:type="character" w:styleId="Strong">
    <w:name w:val="Strong"/>
    <w:uiPriority w:val="22"/>
    <w:qFormat/>
    <w:rsid w:val="00C01BA7"/>
    <w:rPr>
      <w:b/>
      <w:bCs/>
    </w:rPr>
  </w:style>
  <w:style w:type="character" w:customStyle="1" w:styleId="lw17">
    <w:name w:val="lw17"/>
    <w:rsid w:val="00C01BA7"/>
    <w:rPr>
      <w:rFonts w:ascii="Tahoma" w:hAnsi="Tahoma" w:cs="Tahoma" w:hint="default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1B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920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6F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A766F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A766F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766F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4Char">
    <w:name w:val="Heading 4 Char"/>
    <w:link w:val="Heading4"/>
    <w:uiPriority w:val="9"/>
    <w:rsid w:val="00AB6359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customStyle="1" w:styleId="Paragrafoelenco1">
    <w:name w:val="Paragrafo elenco1"/>
    <w:basedOn w:val="Normal"/>
    <w:rsid w:val="00FD48DA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FD4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8D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FD48DA"/>
    <w:rPr>
      <w:rFonts w:ascii="Calibri" w:eastAsia="Calibri" w:hAnsi="Calibri" w:cs="Times New Roman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140098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table" w:styleId="TableGrid">
    <w:name w:val="Table Grid"/>
    <w:basedOn w:val="TableNormal"/>
    <w:uiPriority w:val="59"/>
    <w:rsid w:val="00E66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A97C5C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CB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26C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uiPriority w:val="99"/>
    <w:semiHidden/>
    <w:unhideWhenUsed/>
    <w:rsid w:val="00326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3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1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7643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903">
          <w:marLeft w:val="0"/>
          <w:marRight w:val="0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2" w:color="92BBE0"/>
                    <w:bottom w:val="single" w:sz="4" w:space="2" w:color="92BBE0"/>
                    <w:right w:val="single" w:sz="4" w:space="2" w:color="92BBE0"/>
                  </w:divBdr>
                </w:div>
              </w:divsChild>
            </w:div>
          </w:divsChild>
        </w:div>
      </w:divsChild>
    </w:div>
    <w:div w:id="55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ppennino.ecosistem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Desktop\Dropbox\Appennino%20ecosistema\SOCI\Appennino%20Ecosistema%20-%20modulo%20di%20adesi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93BCF9-B069-4A10-B75B-D1C736D5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Appennino Ecosistema - modulo di adesione.dot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493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mailto:appennino.ecosistema@gmail.com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Appennino Ecosistema</dc:creator>
  <cp:keywords/>
  <cp:lastModifiedBy>Sarah Gregg</cp:lastModifiedBy>
  <cp:revision>2</cp:revision>
  <cp:lastPrinted>2016-02-19T14:29:00Z</cp:lastPrinted>
  <dcterms:created xsi:type="dcterms:W3CDTF">2026-05-30T13:48:00Z</dcterms:created>
  <dcterms:modified xsi:type="dcterms:W3CDTF">2026-05-30T13:48:00Z</dcterms:modified>
</cp:coreProperties>
</file>